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D57690" w:rsidP="00D57690" w:rsidRDefault="00D57690" w14:paraId="09D804D5" w14:textId="7D9683E9">
      <w:pPr>
        <w:pStyle w:val="Titel"/>
      </w:pPr>
      <w:r>
        <w:t>Invulvoorbeeld</w:t>
      </w:r>
    </w:p>
    <w:p w:rsidR="00D57690" w:rsidP="00D57690" w:rsidRDefault="00D57690" w14:paraId="3F3E0E5C" w14:textId="77777777">
      <w:pPr>
        <w:pStyle w:val="Titel"/>
      </w:pPr>
      <w:r>
        <w:t>COMMUNICATIEPLAN VOOR VVE’S</w:t>
      </w:r>
    </w:p>
    <w:p w:rsidR="00D57690" w:rsidP="00D57690" w:rsidRDefault="00D57690" w14:paraId="4AB9B4FD" w14:textId="77777777">
      <w:pPr>
        <w:rPr>
          <w:b/>
          <w:bCs/>
        </w:rPr>
      </w:pPr>
    </w:p>
    <w:p w:rsidR="00D57690" w:rsidP="00D57690" w:rsidRDefault="00D57690" w14:paraId="51613862" w14:textId="77777777">
      <w:pPr>
        <w:rPr>
          <w:b/>
          <w:bCs/>
        </w:rPr>
      </w:pPr>
      <w:r w:rsidRPr="45FC3E20">
        <w:rPr>
          <w:b/>
          <w:bCs/>
        </w:rPr>
        <w:t>Lees voor het invullen van dit plan de uitleg in het document Uitleg Communicatieplan.</w:t>
      </w:r>
    </w:p>
    <w:p w:rsidR="00D57690" w:rsidP="00D57690" w:rsidRDefault="00D57690" w14:paraId="19BCE5B7" w14:textId="77777777">
      <w:pPr>
        <w:pStyle w:val="Kop1"/>
      </w:pPr>
      <w:r>
        <w:t>Doel</w:t>
      </w:r>
    </w:p>
    <w:p w:rsidRPr="001A25D3" w:rsidR="00D57690" w:rsidP="1AE4FBC9" w:rsidRDefault="00D57690" w14:paraId="7EC55659" w14:textId="67EAA47A">
      <w:pPr>
        <w:rPr>
          <w:i w:val="1"/>
          <w:iCs w:val="1"/>
        </w:rPr>
      </w:pPr>
      <w:r w:rsidRPr="1AE4FBC9" w:rsidR="00D57690">
        <w:rPr>
          <w:i w:val="1"/>
          <w:iCs w:val="1"/>
        </w:rPr>
        <w:t>Hier vul je in wat je uiteindelijk wilt bereiken.</w:t>
      </w:r>
      <w:r>
        <w:br/>
      </w:r>
      <w:r w:rsidRPr="1AE4FBC9" w:rsidR="00D57690">
        <w:rPr>
          <w:i w:val="1"/>
          <w:iCs w:val="1"/>
        </w:rPr>
        <w:t xml:space="preserve">Bijvoorbeeld:  Alle ramen vervangen met </w:t>
      </w:r>
      <w:r w:rsidRPr="1AE4FBC9" w:rsidR="7F7C75AE">
        <w:rPr>
          <w:i w:val="1"/>
          <w:iCs w:val="1"/>
        </w:rPr>
        <w:t>hr</w:t>
      </w:r>
      <w:r w:rsidRPr="1AE4FBC9" w:rsidR="00D57690">
        <w:rPr>
          <w:i w:val="1"/>
          <w:iCs w:val="1"/>
        </w:rPr>
        <w:t>++-glas</w:t>
      </w:r>
    </w:p>
    <w:p w:rsidRPr="00EB048F" w:rsidR="00D57690" w:rsidP="00D57690" w:rsidRDefault="00D57690" w14:paraId="738E8F5D" w14:textId="77777777">
      <w:pPr>
        <w:pStyle w:val="Kop1"/>
      </w:pPr>
      <w:r>
        <w:t xml:space="preserve">Doelgroep </w:t>
      </w:r>
    </w:p>
    <w:p w:rsidRPr="004A2C0D" w:rsidR="00D57690" w:rsidP="00D57690" w:rsidRDefault="00D57690" w14:paraId="3F1EC684" w14:textId="77777777">
      <w:pPr>
        <w:rPr>
          <w:i/>
          <w:iCs/>
        </w:rPr>
      </w:pPr>
      <w:r w:rsidRPr="45FC3E20">
        <w:rPr>
          <w:i/>
          <w:iCs/>
        </w:rPr>
        <w:t>Met wie ga je communiceren?  Bepaal één of meerdere doelgroepen.</w:t>
      </w:r>
    </w:p>
    <w:p w:rsidRPr="004A2C0D" w:rsidR="00D57690" w:rsidP="07A8FC25" w:rsidRDefault="00D57690" w14:paraId="1AB286CE" w14:textId="16CEA4AC">
      <w:pPr>
        <w:rPr>
          <w:i w:val="1"/>
          <w:iCs w:val="1"/>
        </w:rPr>
      </w:pPr>
      <w:r w:rsidRPr="07A8FC25" w:rsidR="00D57690">
        <w:rPr>
          <w:i w:val="1"/>
          <w:iCs w:val="1"/>
        </w:rPr>
        <w:t xml:space="preserve">Wat weet je over hen dat belangrijk is in de communicatie?   </w:t>
      </w:r>
      <w:r>
        <w:br/>
      </w:r>
      <w:r w:rsidRPr="07A8FC25" w:rsidR="00D57690">
        <w:rPr>
          <w:i w:val="1"/>
          <w:iCs w:val="1"/>
        </w:rPr>
        <w:t xml:space="preserve">Bijvoorbeeld hun favoriete manier van communiceren (nieuwsbrief? </w:t>
      </w:r>
      <w:r w:rsidRPr="07A8FC25" w:rsidR="00D57690">
        <w:rPr>
          <w:i w:val="1"/>
          <w:iCs w:val="1"/>
        </w:rPr>
        <w:t>persoonlijk</w:t>
      </w:r>
      <w:r w:rsidRPr="07A8FC25" w:rsidR="00D57690">
        <w:rPr>
          <w:i w:val="1"/>
          <w:iCs w:val="1"/>
        </w:rPr>
        <w:t xml:space="preserve">?) of de toon die het best valt, het kennisniveau; wat weet de doelgroep al over het </w:t>
      </w:r>
      <w:r w:rsidRPr="07A8FC25" w:rsidR="00D57690">
        <w:rPr>
          <w:i w:val="1"/>
          <w:iCs w:val="1"/>
        </w:rPr>
        <w:t>onderwerp?,</w:t>
      </w:r>
      <w:r w:rsidRPr="07A8FC25" w:rsidR="00D57690">
        <w:rPr>
          <w:i w:val="1"/>
          <w:iCs w:val="1"/>
        </w:rPr>
        <w:t xml:space="preserve"> leeftijd, welke taal; spreekt /leest iedereen Nederlands of is het handig om ook in andere talen te communiceren, middelen; heeft iedereen toegang tot een computer of mobiel of is geprinte tekst ook </w:t>
      </w:r>
      <w:r w:rsidRPr="07A8FC25" w:rsidR="00D57690">
        <w:rPr>
          <w:i w:val="1"/>
          <w:iCs w:val="1"/>
        </w:rPr>
        <w:t>nodig?,</w:t>
      </w:r>
      <w:r w:rsidRPr="07A8FC25" w:rsidR="00D57690">
        <w:rPr>
          <w:i w:val="1"/>
          <w:iCs w:val="1"/>
        </w:rPr>
        <w:t xml:space="preserve"> etc.</w:t>
      </w:r>
      <w:r w:rsidRPr="07A8FC25" w:rsidR="00D57690">
        <w:rPr>
          <w:i w:val="1"/>
          <w:iCs w:val="1"/>
        </w:rPr>
        <w:t>).</w:t>
      </w:r>
      <w:r w:rsidRPr="07A8FC25" w:rsidR="00D57690">
        <w:rPr>
          <w:i w:val="1"/>
          <w:iCs w:val="1"/>
        </w:rPr>
        <w:t xml:space="preserve"> </w:t>
      </w:r>
    </w:p>
    <w:p w:rsidR="00D57690" w:rsidP="00D57690" w:rsidRDefault="00D57690" w14:paraId="4DEA3FF0" w14:textId="77777777">
      <w:pPr>
        <w:rPr>
          <w:i/>
          <w:iCs/>
        </w:rPr>
      </w:pPr>
      <w:r w:rsidRPr="004A2C0D">
        <w:rPr>
          <w:i/>
          <w:iCs/>
        </w:rPr>
        <w:t>Wat moeten de verschillende doelgroepen weten?</w:t>
      </w:r>
    </w:p>
    <w:p w:rsidRPr="00423052" w:rsidR="00D57690" w:rsidP="00D57690" w:rsidRDefault="00D57690" w14:paraId="2EA3AF62" w14:textId="77777777">
      <w:pPr>
        <w:pStyle w:val="Kop1"/>
      </w:pPr>
      <w:r w:rsidRPr="00423052">
        <w:t>Boodschap</w:t>
      </w:r>
    </w:p>
    <w:p w:rsidRPr="00023E04" w:rsidR="00D57690" w:rsidP="00D57690" w:rsidRDefault="00D57690" w14:paraId="588C0A3B" w14:textId="77777777">
      <w:pPr>
        <w:rPr>
          <w:i/>
          <w:iCs/>
        </w:rPr>
      </w:pPr>
      <w:r w:rsidRPr="45FC3E20">
        <w:rPr>
          <w:i/>
          <w:iCs/>
        </w:rPr>
        <w:t>Hier gebruik je wat je wat je hebt opgeschreven in bij doel</w:t>
      </w:r>
      <w:r>
        <w:rPr>
          <w:i/>
          <w:iCs/>
        </w:rPr>
        <w:t xml:space="preserve"> en doelgroep</w:t>
      </w:r>
      <w:r w:rsidRPr="45FC3E20">
        <w:rPr>
          <w:i/>
          <w:iCs/>
        </w:rPr>
        <w:t xml:space="preserve">. Hoe vertel je je boodschap op zo’n manier dat het aanslaat bij de doelgroep? </w:t>
      </w:r>
    </w:p>
    <w:p w:rsidRPr="00023E04" w:rsidR="00D57690" w:rsidP="00D57690" w:rsidRDefault="00D57690" w14:paraId="0F716C27" w14:textId="77777777">
      <w:pPr>
        <w:rPr>
          <w:i/>
          <w:iCs/>
        </w:rPr>
      </w:pPr>
      <w:r w:rsidRPr="00023E04">
        <w:rPr>
          <w:i/>
          <w:iCs/>
        </w:rPr>
        <w:t xml:space="preserve">Bijvoorbeeld: </w:t>
      </w:r>
    </w:p>
    <w:p w:rsidRPr="00023E04" w:rsidR="00D57690" w:rsidP="07A10C2B" w:rsidRDefault="00D57690" w14:paraId="0D4ECB2B" w14:textId="22F0F3F8">
      <w:pPr>
        <w:pStyle w:val="Standaard"/>
        <w:suppressLineNumbers w:val="0"/>
        <w:bidi w:val="0"/>
        <w:spacing w:before="0" w:beforeAutospacing="off" w:after="160" w:afterAutospacing="off" w:line="259" w:lineRule="auto"/>
        <w:ind w:left="0" w:right="0"/>
        <w:jc w:val="left"/>
        <w:rPr>
          <w:i w:val="1"/>
          <w:iCs w:val="1"/>
        </w:rPr>
      </w:pPr>
      <w:r w:rsidRPr="07A10C2B" w:rsidR="6C4CB07B">
        <w:rPr>
          <w:i w:val="1"/>
          <w:iCs w:val="1"/>
        </w:rPr>
        <w:t xml:space="preserve">Als je doel is om </w:t>
      </w:r>
      <w:r w:rsidRPr="07A10C2B" w:rsidR="0198D817">
        <w:rPr>
          <w:i w:val="1"/>
          <w:iCs w:val="1"/>
        </w:rPr>
        <w:t>hr</w:t>
      </w:r>
      <w:r w:rsidRPr="07A10C2B" w:rsidR="6C4CB07B">
        <w:rPr>
          <w:i w:val="1"/>
          <w:iCs w:val="1"/>
        </w:rPr>
        <w:t xml:space="preserve">++-glas te plaatsen en je doelgroep is niet geïnteresseerd in het milieu, maar wel in comfort en geld besparen, dan kun je iets schrijven als: Met </w:t>
      </w:r>
      <w:r w:rsidRPr="07A10C2B" w:rsidR="66523B0D">
        <w:rPr>
          <w:i w:val="1"/>
          <w:iCs w:val="1"/>
        </w:rPr>
        <w:t>hr</w:t>
      </w:r>
      <w:r w:rsidRPr="07A10C2B" w:rsidR="6C4CB07B">
        <w:rPr>
          <w:i w:val="1"/>
          <w:iCs w:val="1"/>
        </w:rPr>
        <w:t>++-glas hebben we minder geluidsoverlast, houden we meer warmte binnen en besparen we op de energierekening.</w:t>
      </w:r>
    </w:p>
    <w:p w:rsidRPr="00E17EEF" w:rsidR="00D57690" w:rsidP="00D57690" w:rsidRDefault="00D57690" w14:paraId="22D4F089" w14:textId="77777777">
      <w:pPr>
        <w:pStyle w:val="Kop1"/>
      </w:pPr>
      <w:r w:rsidRPr="00E17EEF">
        <w:t>Middelen</w:t>
      </w:r>
    </w:p>
    <w:p w:rsidRPr="00CE6A11" w:rsidR="00D57690" w:rsidP="00D57690" w:rsidRDefault="00D57690" w14:paraId="5E1C8F49" w14:textId="77777777">
      <w:pPr>
        <w:rPr>
          <w:i/>
          <w:iCs/>
        </w:rPr>
      </w:pPr>
      <w:r w:rsidRPr="45FC3E20">
        <w:rPr>
          <w:i/>
          <w:iCs/>
        </w:rPr>
        <w:t>Hier vul je een opsomming in van alle manieren die je tot je beschikking hebt om je medebewoners te bereiken.</w:t>
      </w:r>
      <w:r w:rsidRPr="002454B0">
        <w:rPr>
          <w:i/>
          <w:iCs/>
        </w:rPr>
        <w:t xml:space="preserve"> </w:t>
      </w:r>
      <w:r>
        <w:rPr>
          <w:i/>
          <w:iCs/>
        </w:rPr>
        <w:t>V</w:t>
      </w:r>
      <w:r w:rsidRPr="002454B0">
        <w:rPr>
          <w:i/>
          <w:iCs/>
        </w:rPr>
        <w:t>ervolgens een keuze</w:t>
      </w:r>
      <w:r w:rsidRPr="00C1358C">
        <w:rPr>
          <w:i/>
          <w:iCs/>
        </w:rPr>
        <w:t xml:space="preserve"> in maken voor één of meerdere middelen</w:t>
      </w:r>
      <w:r w:rsidRPr="002454B0">
        <w:rPr>
          <w:i/>
          <w:iCs/>
        </w:rPr>
        <w:t xml:space="preserve">. </w:t>
      </w:r>
    </w:p>
    <w:p w:rsidRPr="00CE6A11" w:rsidR="00D57690" w:rsidP="00D57690" w:rsidRDefault="00D57690" w14:paraId="08B1C35B" w14:textId="77777777">
      <w:pPr>
        <w:rPr>
          <w:i/>
          <w:iCs/>
        </w:rPr>
      </w:pPr>
      <w:r w:rsidRPr="00CE6A11">
        <w:rPr>
          <w:i/>
          <w:iCs/>
        </w:rPr>
        <w:t>Bijvoorbeeld: nieuwsbrief, whatsappgroep, posters, flyers, brieven, op de koffie gaan, prikbord in de gang.</w:t>
      </w:r>
    </w:p>
    <w:p w:rsidRPr="00222C41" w:rsidR="00D57690" w:rsidP="00D57690" w:rsidRDefault="00D57690" w14:paraId="26A039C0" w14:textId="77777777">
      <w:pPr>
        <w:pStyle w:val="Kop1"/>
      </w:pPr>
      <w:r w:rsidRPr="00222C41">
        <w:t>Planning</w:t>
      </w:r>
    </w:p>
    <w:p w:rsidR="00D57690" w:rsidP="00D57690" w:rsidRDefault="00D57690" w14:paraId="6BD43D5C" w14:textId="77777777">
      <w:pPr>
        <w:rPr>
          <w:i/>
          <w:iCs/>
        </w:rPr>
      </w:pPr>
      <w:r w:rsidRPr="45FC3E20">
        <w:rPr>
          <w:i/>
          <w:iCs/>
        </w:rPr>
        <w:t xml:space="preserve">Hier vul je in op welke momenten je wilt communiceren en plan je welke voorbereidingen je daarvoor doet. Het handigst is om dit te doen in een Excel-document. Voor een voorbeeld hiervan, kijk in het document </w:t>
      </w:r>
      <w:r w:rsidRPr="45FC3E20">
        <w:rPr>
          <w:b/>
          <w:bCs/>
          <w:i/>
          <w:iCs/>
        </w:rPr>
        <w:t>Planning Communicatie VvE</w:t>
      </w:r>
      <w:r w:rsidRPr="45FC3E20">
        <w:rPr>
          <w:i/>
          <w:iCs/>
        </w:rPr>
        <w:t>.</w:t>
      </w:r>
    </w:p>
    <w:p w:rsidR="00D57690" w:rsidP="00D57690" w:rsidRDefault="00D57690" w14:paraId="4842DE9E" w14:textId="77777777">
      <w:pPr>
        <w:rPr>
          <w:i/>
          <w:iCs/>
        </w:rPr>
      </w:pPr>
    </w:p>
    <w:p w:rsidR="00D57690" w:rsidP="00D57690" w:rsidRDefault="00D57690" w14:paraId="48633854" w14:textId="77777777">
      <w:pPr>
        <w:rPr>
          <w:i/>
          <w:iCs/>
        </w:rPr>
      </w:pPr>
      <w:r w:rsidRPr="45FC3E20">
        <w:rPr>
          <w:i/>
          <w:iCs/>
        </w:rPr>
        <w:t xml:space="preserve">Het kan handig zijn om je bevindingen in een schema te zetten, zoals </w:t>
      </w:r>
      <w:r>
        <w:rPr>
          <w:i/>
          <w:iCs/>
        </w:rPr>
        <w:t>in het voorbeeld hieronder</w:t>
      </w:r>
      <w:r w:rsidRPr="45FC3E20">
        <w:rPr>
          <w:i/>
          <w:iCs/>
        </w:rPr>
        <w:t xml:space="preserve"> getoond.</w:t>
      </w:r>
      <w:r>
        <w:rPr>
          <w:i/>
          <w:iCs/>
        </w:rPr>
        <w:t xml:space="preserve"> In het voorbeeld staan maar enkele partijen waarmee je te maken zult hebben. Om goed </w:t>
      </w:r>
      <w:r>
        <w:rPr>
          <w:i/>
          <w:iCs/>
        </w:rPr>
        <w:lastRenderedPageBreak/>
        <w:t>overzicht te houden is het verstandig om alle partijen (dus ook werkuitvoerders, juridische ondersteuning en adviseurs) hierin op te nemen.</w:t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1529"/>
        <w:gridCol w:w="2011"/>
        <w:gridCol w:w="2372"/>
        <w:gridCol w:w="1426"/>
        <w:gridCol w:w="1496"/>
      </w:tblGrid>
      <w:tr w:rsidR="00D57690" w:rsidTr="07A10C2B" w14:paraId="16F41A37" w14:textId="77777777">
        <w:tc>
          <w:tcPr>
            <w:tcW w:w="1675" w:type="dxa"/>
            <w:tcMar/>
          </w:tcPr>
          <w:p w:rsidRPr="00CD3854" w:rsidR="00D57690" w:rsidP="00217A7A" w:rsidRDefault="00D57690" w14:paraId="2174BBB2" w14:textId="77777777">
            <w:pPr>
              <w:rPr>
                <w:i/>
                <w:iCs/>
              </w:rPr>
            </w:pPr>
            <w:r w:rsidRPr="00CD3854">
              <w:rPr>
                <w:i/>
                <w:iCs/>
              </w:rPr>
              <w:t>Wie?</w:t>
            </w:r>
          </w:p>
        </w:tc>
        <w:tc>
          <w:tcPr>
            <w:tcW w:w="2116" w:type="dxa"/>
            <w:tcMar/>
          </w:tcPr>
          <w:p w:rsidRPr="00CD3854" w:rsidR="00D57690" w:rsidP="00217A7A" w:rsidRDefault="00D57690" w14:paraId="16515297" w14:textId="77777777">
            <w:pPr>
              <w:rPr>
                <w:i/>
                <w:iCs/>
              </w:rPr>
            </w:pPr>
            <w:r w:rsidRPr="00CD3854">
              <w:rPr>
                <w:i/>
                <w:iCs/>
              </w:rPr>
              <w:t>Hoe?</w:t>
            </w:r>
          </w:p>
        </w:tc>
        <w:tc>
          <w:tcPr>
            <w:tcW w:w="2409" w:type="dxa"/>
            <w:tcMar/>
          </w:tcPr>
          <w:p w:rsidRPr="00CD3854" w:rsidR="00D57690" w:rsidP="00217A7A" w:rsidRDefault="00D57690" w14:paraId="48DA23CD" w14:textId="77777777">
            <w:pPr>
              <w:rPr>
                <w:i/>
                <w:iCs/>
              </w:rPr>
            </w:pPr>
            <w:r w:rsidRPr="00CD3854">
              <w:rPr>
                <w:i/>
                <w:iCs/>
              </w:rPr>
              <w:t>Informatie</w:t>
            </w:r>
          </w:p>
        </w:tc>
        <w:tc>
          <w:tcPr>
            <w:tcW w:w="1217" w:type="dxa"/>
            <w:tcMar/>
          </w:tcPr>
          <w:p w:rsidRPr="00CD3854" w:rsidR="00D57690" w:rsidP="00217A7A" w:rsidRDefault="00D57690" w14:paraId="739C4B1B" w14:textId="77777777">
            <w:pPr>
              <w:rPr>
                <w:i/>
                <w:iCs/>
              </w:rPr>
            </w:pPr>
            <w:r w:rsidRPr="00CD3854">
              <w:rPr>
                <w:i/>
                <w:iCs/>
              </w:rPr>
              <w:t>Timing</w:t>
            </w:r>
          </w:p>
        </w:tc>
        <w:tc>
          <w:tcPr>
            <w:tcW w:w="1645" w:type="dxa"/>
            <w:tcMar/>
          </w:tcPr>
          <w:p w:rsidRPr="00CD3854" w:rsidR="00D57690" w:rsidP="00217A7A" w:rsidRDefault="00D57690" w14:paraId="4DFA50A1" w14:textId="77777777">
            <w:pPr>
              <w:rPr>
                <w:i/>
                <w:iCs/>
              </w:rPr>
            </w:pPr>
            <w:r w:rsidRPr="00CD3854">
              <w:rPr>
                <w:i/>
                <w:iCs/>
              </w:rPr>
              <w:t>Toon</w:t>
            </w:r>
          </w:p>
        </w:tc>
      </w:tr>
      <w:tr w:rsidR="00D57690" w:rsidTr="07A10C2B" w14:paraId="6CDF6B31" w14:textId="77777777">
        <w:tc>
          <w:tcPr>
            <w:tcW w:w="1675" w:type="dxa"/>
            <w:tcMar/>
          </w:tcPr>
          <w:p w:rsidRPr="00CD3854" w:rsidR="00D57690" w:rsidP="00217A7A" w:rsidRDefault="00D57690" w14:paraId="2D9E6EC6" w14:textId="77777777">
            <w:pPr>
              <w:rPr>
                <w:i/>
                <w:iCs/>
              </w:rPr>
            </w:pPr>
            <w:r w:rsidRPr="00CD3854">
              <w:rPr>
                <w:i/>
                <w:iCs/>
              </w:rPr>
              <w:t>Buren (senioren)</w:t>
            </w:r>
          </w:p>
        </w:tc>
        <w:tc>
          <w:tcPr>
            <w:tcW w:w="2116" w:type="dxa"/>
            <w:tcMar/>
          </w:tcPr>
          <w:p w:rsidRPr="00CD3854" w:rsidR="00D57690" w:rsidP="00217A7A" w:rsidRDefault="00D57690" w14:paraId="320C5DA6" w14:textId="77777777">
            <w:pPr>
              <w:rPr>
                <w:i/>
                <w:iCs/>
              </w:rPr>
            </w:pPr>
            <w:r w:rsidRPr="00CD3854">
              <w:rPr>
                <w:i/>
                <w:iCs/>
              </w:rPr>
              <w:t>Persoonlijk contact, brieven</w:t>
            </w:r>
          </w:p>
        </w:tc>
        <w:tc>
          <w:tcPr>
            <w:tcW w:w="2409" w:type="dxa"/>
            <w:tcMar/>
          </w:tcPr>
          <w:p w:rsidRPr="00CD3854" w:rsidR="00D57690" w:rsidP="00217A7A" w:rsidRDefault="00D57690" w14:paraId="1F717A3B" w14:textId="77777777">
            <w:pPr>
              <w:rPr>
                <w:i/>
                <w:iCs/>
              </w:rPr>
            </w:pPr>
            <w:r w:rsidRPr="00CD3854">
              <w:rPr>
                <w:i/>
                <w:iCs/>
              </w:rPr>
              <w:t>Soort verduurzaming, belangrijke momenten zoals stemmen en wanneer daadwerkelijke verbouwingen plaatsvinden, kosten, etc.</w:t>
            </w:r>
          </w:p>
        </w:tc>
        <w:tc>
          <w:tcPr>
            <w:tcW w:w="1217" w:type="dxa"/>
            <w:tcMar/>
          </w:tcPr>
          <w:p w:rsidRPr="00CD3854" w:rsidR="00D57690" w:rsidP="00217A7A" w:rsidRDefault="00D57690" w14:paraId="5F6AE380" w14:textId="77777777">
            <w:pPr>
              <w:rPr>
                <w:i/>
                <w:iCs/>
              </w:rPr>
            </w:pPr>
            <w:r w:rsidRPr="00CD3854">
              <w:rPr>
                <w:i/>
                <w:iCs/>
              </w:rPr>
              <w:t>Maandelijks</w:t>
            </w:r>
          </w:p>
        </w:tc>
        <w:tc>
          <w:tcPr>
            <w:tcW w:w="1645" w:type="dxa"/>
            <w:tcMar/>
          </w:tcPr>
          <w:p w:rsidRPr="00CD3854" w:rsidR="00D57690" w:rsidP="00217A7A" w:rsidRDefault="00D57690" w14:paraId="22A69CF0" w14:textId="77777777">
            <w:pPr>
              <w:rPr>
                <w:i/>
                <w:iCs/>
              </w:rPr>
            </w:pPr>
            <w:r w:rsidRPr="00CD3854">
              <w:rPr>
                <w:i/>
                <w:iCs/>
              </w:rPr>
              <w:t>Formeel (u)</w:t>
            </w:r>
          </w:p>
        </w:tc>
      </w:tr>
      <w:tr w:rsidR="00D57690" w:rsidTr="07A10C2B" w14:paraId="7E94492A" w14:textId="77777777">
        <w:tc>
          <w:tcPr>
            <w:tcW w:w="1675" w:type="dxa"/>
            <w:tcMar/>
          </w:tcPr>
          <w:p w:rsidRPr="00CD3854" w:rsidR="00D57690" w:rsidP="00217A7A" w:rsidRDefault="00D57690" w14:paraId="522025FE" w14:textId="77777777">
            <w:pPr>
              <w:rPr>
                <w:i/>
                <w:iCs/>
              </w:rPr>
            </w:pPr>
            <w:r w:rsidRPr="00CD3854">
              <w:rPr>
                <w:i/>
                <w:iCs/>
              </w:rPr>
              <w:t>Buren (tot 60)</w:t>
            </w:r>
          </w:p>
        </w:tc>
        <w:tc>
          <w:tcPr>
            <w:tcW w:w="2116" w:type="dxa"/>
            <w:tcMar/>
          </w:tcPr>
          <w:p w:rsidRPr="00CD3854" w:rsidR="00D57690" w:rsidP="07A10C2B" w:rsidRDefault="00D57690" w14:paraId="365E7065" w14:textId="42988DC2">
            <w:pPr>
              <w:rPr>
                <w:i w:val="1"/>
                <w:iCs w:val="1"/>
              </w:rPr>
            </w:pPr>
            <w:r w:rsidRPr="07A10C2B" w:rsidR="6C4CB07B">
              <w:rPr>
                <w:i w:val="1"/>
                <w:iCs w:val="1"/>
              </w:rPr>
              <w:t xml:space="preserve">Whatsappgroep, </w:t>
            </w:r>
            <w:r>
              <w:br/>
            </w:r>
            <w:r w:rsidRPr="07A10C2B" w:rsidR="6C4CB07B">
              <w:rPr>
                <w:i w:val="1"/>
                <w:iCs w:val="1"/>
              </w:rPr>
              <w:t>e</w:t>
            </w:r>
            <w:r w:rsidRPr="07A10C2B" w:rsidR="541253F6">
              <w:rPr>
                <w:i w:val="1"/>
                <w:iCs w:val="1"/>
              </w:rPr>
              <w:t>-</w:t>
            </w:r>
            <w:r w:rsidRPr="07A10C2B" w:rsidR="6C4CB07B">
              <w:rPr>
                <w:i w:val="1"/>
                <w:iCs w:val="1"/>
              </w:rPr>
              <w:t>mail</w:t>
            </w:r>
          </w:p>
        </w:tc>
        <w:tc>
          <w:tcPr>
            <w:tcW w:w="2409" w:type="dxa"/>
            <w:tcMar/>
          </w:tcPr>
          <w:p w:rsidRPr="00CD3854" w:rsidR="00D57690" w:rsidP="00217A7A" w:rsidRDefault="00D57690" w14:paraId="600A947A" w14:textId="77777777">
            <w:pPr>
              <w:rPr>
                <w:i/>
                <w:iCs/>
              </w:rPr>
            </w:pPr>
            <w:r w:rsidRPr="00CD3854">
              <w:rPr>
                <w:i/>
                <w:iCs/>
              </w:rPr>
              <w:t>Soort verduurzaming, belangrijke momenten zoals stemmen en wanneer daadwerkelijke verbouwingen plaatsvinden, kosten, etc.</w:t>
            </w:r>
          </w:p>
        </w:tc>
        <w:tc>
          <w:tcPr>
            <w:tcW w:w="1217" w:type="dxa"/>
            <w:tcMar/>
          </w:tcPr>
          <w:p w:rsidRPr="00CD3854" w:rsidR="00D57690" w:rsidP="00217A7A" w:rsidRDefault="00D57690" w14:paraId="10EEF898" w14:textId="77777777">
            <w:pPr>
              <w:rPr>
                <w:i/>
                <w:iCs/>
              </w:rPr>
            </w:pPr>
            <w:r w:rsidRPr="00CD3854">
              <w:rPr>
                <w:i/>
                <w:iCs/>
              </w:rPr>
              <w:t>Maandelijks</w:t>
            </w:r>
          </w:p>
        </w:tc>
        <w:tc>
          <w:tcPr>
            <w:tcW w:w="1645" w:type="dxa"/>
            <w:tcMar/>
          </w:tcPr>
          <w:p w:rsidRPr="00CD3854" w:rsidR="00D57690" w:rsidP="00217A7A" w:rsidRDefault="00D57690" w14:paraId="3AC3A4C1" w14:textId="77777777">
            <w:pPr>
              <w:rPr>
                <w:i/>
                <w:iCs/>
              </w:rPr>
            </w:pPr>
            <w:r w:rsidRPr="00CD3854">
              <w:rPr>
                <w:i/>
                <w:iCs/>
              </w:rPr>
              <w:t>Informeel (jij)</w:t>
            </w:r>
          </w:p>
        </w:tc>
      </w:tr>
      <w:tr w:rsidR="00D57690" w:rsidTr="07A10C2B" w14:paraId="18439D37" w14:textId="77777777">
        <w:tc>
          <w:tcPr>
            <w:tcW w:w="1675" w:type="dxa"/>
            <w:tcMar/>
          </w:tcPr>
          <w:p w:rsidRPr="00CD3854" w:rsidR="00D57690" w:rsidP="00217A7A" w:rsidRDefault="00D57690" w14:paraId="19C7D449" w14:textId="77777777">
            <w:pPr>
              <w:rPr>
                <w:i/>
                <w:iCs/>
              </w:rPr>
            </w:pPr>
            <w:r w:rsidRPr="00CD3854">
              <w:rPr>
                <w:i/>
                <w:iCs/>
              </w:rPr>
              <w:t>Naburige VvE’s</w:t>
            </w:r>
          </w:p>
        </w:tc>
        <w:tc>
          <w:tcPr>
            <w:tcW w:w="2116" w:type="dxa"/>
            <w:tcMar/>
          </w:tcPr>
          <w:p w:rsidRPr="00CD3854" w:rsidR="00D57690" w:rsidP="07A10C2B" w:rsidRDefault="00D57690" w14:paraId="2227AA18" w14:textId="4EA252B8">
            <w:pPr>
              <w:rPr>
                <w:i w:val="1"/>
                <w:iCs w:val="1"/>
              </w:rPr>
            </w:pPr>
            <w:r w:rsidRPr="07A10C2B" w:rsidR="6C4CB07B">
              <w:rPr>
                <w:i w:val="1"/>
                <w:iCs w:val="1"/>
              </w:rPr>
              <w:t>E</w:t>
            </w:r>
            <w:r w:rsidRPr="07A10C2B" w:rsidR="5F83B121">
              <w:rPr>
                <w:i w:val="1"/>
                <w:iCs w:val="1"/>
              </w:rPr>
              <w:t>-</w:t>
            </w:r>
            <w:r w:rsidRPr="07A10C2B" w:rsidR="6C4CB07B">
              <w:rPr>
                <w:i w:val="1"/>
                <w:iCs w:val="1"/>
              </w:rPr>
              <w:t>mail</w:t>
            </w:r>
          </w:p>
        </w:tc>
        <w:tc>
          <w:tcPr>
            <w:tcW w:w="2409" w:type="dxa"/>
            <w:tcMar/>
          </w:tcPr>
          <w:p w:rsidRPr="00CD3854" w:rsidR="00D57690" w:rsidP="00217A7A" w:rsidRDefault="00D57690" w14:paraId="66B52FAF" w14:textId="77777777">
            <w:pPr>
              <w:rPr>
                <w:i/>
                <w:iCs/>
              </w:rPr>
            </w:pPr>
            <w:r w:rsidRPr="00CD3854">
              <w:rPr>
                <w:i/>
                <w:iCs/>
              </w:rPr>
              <w:t>Gedeelde verduurzamingskansen</w:t>
            </w:r>
          </w:p>
        </w:tc>
        <w:tc>
          <w:tcPr>
            <w:tcW w:w="1217" w:type="dxa"/>
            <w:tcMar/>
          </w:tcPr>
          <w:p w:rsidRPr="00CD3854" w:rsidR="00D57690" w:rsidP="00217A7A" w:rsidRDefault="00D57690" w14:paraId="4FF34C07" w14:textId="77777777">
            <w:pPr>
              <w:rPr>
                <w:i/>
                <w:iCs/>
              </w:rPr>
            </w:pPr>
            <w:r w:rsidRPr="00CD3854">
              <w:rPr>
                <w:i/>
                <w:iCs/>
              </w:rPr>
              <w:t>Tijdens de inventarisatie</w:t>
            </w:r>
          </w:p>
        </w:tc>
        <w:tc>
          <w:tcPr>
            <w:tcW w:w="1645" w:type="dxa"/>
            <w:tcMar/>
          </w:tcPr>
          <w:p w:rsidRPr="00CD3854" w:rsidR="00D57690" w:rsidP="00217A7A" w:rsidRDefault="00D57690" w14:paraId="43B88142" w14:textId="77777777">
            <w:pPr>
              <w:rPr>
                <w:i/>
                <w:iCs/>
              </w:rPr>
            </w:pPr>
            <w:r w:rsidRPr="00CD3854">
              <w:rPr>
                <w:i/>
                <w:iCs/>
              </w:rPr>
              <w:t>Informeel</w:t>
            </w:r>
          </w:p>
        </w:tc>
      </w:tr>
    </w:tbl>
    <w:p w:rsidRPr="009332DF" w:rsidR="00D57690" w:rsidP="00D57690" w:rsidRDefault="00D57690" w14:paraId="74F31175" w14:textId="77777777">
      <w:pPr>
        <w:rPr>
          <w:i/>
          <w:iCs/>
        </w:rPr>
      </w:pPr>
    </w:p>
    <w:p w:rsidRPr="0091485B" w:rsidR="00D57690" w:rsidP="00D57690" w:rsidRDefault="00D57690" w14:paraId="2BF1A479" w14:textId="77777777"/>
    <w:p w:rsidR="00D57690" w:rsidP="00D57690" w:rsidRDefault="00D57690" w14:paraId="703F903E" w14:textId="77777777"/>
    <w:p w:rsidRPr="003247A1" w:rsidR="000E4D6A" w:rsidP="003C7592" w:rsidRDefault="000E4D6A" w14:paraId="197C7038" w14:textId="77777777"/>
    <w:sectPr w:rsidRPr="003247A1" w:rsidR="000E4D6A" w:rsidSect="009D4C2B">
      <w:headerReference w:type="default" r:id="rId11"/>
      <w:footerReference w:type="default" r:id="rId12"/>
      <w:pgSz w:w="11906" w:h="16838" w:orient="portrait" w:code="9"/>
      <w:pgMar w:top="1985" w:right="1531" w:bottom="1135" w:left="153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:rsidR="00D57690" w:rsidP="00BE5354" w:rsidRDefault="00D57690" w14:paraId="7559D57D" w14:textId="77777777">
      <w:r>
        <w:separator/>
      </w:r>
    </w:p>
  </w:endnote>
  <w:endnote w:type="continuationSeparator" w:id="0">
    <w:p w:rsidR="00D57690" w:rsidP="00BE5354" w:rsidRDefault="00D57690" w14:paraId="09D24068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Pr="00441D2A" w:rsidR="00BE5354" w:rsidP="00441D2A" w:rsidRDefault="00441D2A" w14:paraId="308F087E" w14:textId="77777777">
    <w:pPr>
      <w:pStyle w:val="Voettekst"/>
      <w:jc w:val="right"/>
      <w:rPr>
        <w:i/>
      </w:rPr>
    </w:pPr>
    <w:r>
      <w:rPr>
        <w:i/>
      </w:rPr>
      <w:t xml:space="preserve">Pagina </w:t>
    </w:r>
    <w:r>
      <w:rPr>
        <w:i/>
      </w:rPr>
      <w:fldChar w:fldCharType="begin"/>
    </w:r>
    <w:r>
      <w:rPr>
        <w:i/>
      </w:rPr>
      <w:instrText xml:space="preserve"> PAGE  \* Arabic  \* MERGEFORMAT </w:instrText>
    </w:r>
    <w:r>
      <w:rPr>
        <w:i/>
      </w:rPr>
      <w:fldChar w:fldCharType="separate"/>
    </w:r>
    <w:r w:rsidR="003C7592">
      <w:rPr>
        <w:i/>
        <w:noProof/>
      </w:rPr>
      <w:t>1</w:t>
    </w:r>
    <w:r>
      <w:rPr>
        <w:i/>
      </w:rPr>
      <w:fldChar w:fldCharType="end"/>
    </w:r>
    <w:r>
      <w:rPr>
        <w:i/>
      </w:rPr>
      <w:t xml:space="preserve"> van </w:t>
    </w:r>
    <w:r>
      <w:rPr>
        <w:i/>
      </w:rPr>
      <w:fldChar w:fldCharType="begin"/>
    </w:r>
    <w:r>
      <w:rPr>
        <w:i/>
      </w:rPr>
      <w:instrText xml:space="preserve"> NUMPAGES  \* Arabic  \* MERGEFORMAT </w:instrText>
    </w:r>
    <w:r>
      <w:rPr>
        <w:i/>
      </w:rPr>
      <w:fldChar w:fldCharType="separate"/>
    </w:r>
    <w:r w:rsidR="003C7592">
      <w:rPr>
        <w:i/>
        <w:noProof/>
      </w:rPr>
      <w:t>1</w:t>
    </w:r>
    <w:r>
      <w:rPr>
        <w:i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:rsidR="00D57690" w:rsidP="00BE5354" w:rsidRDefault="00D57690" w14:paraId="0707D96B" w14:textId="77777777">
      <w:r>
        <w:separator/>
      </w:r>
    </w:p>
  </w:footnote>
  <w:footnote w:type="continuationSeparator" w:id="0">
    <w:p w:rsidR="00D57690" w:rsidP="00BE5354" w:rsidRDefault="00D57690" w14:paraId="706EEDE3" w14:textId="777777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du wp14">
  <w:p w:rsidR="0055232C" w:rsidP="00D37F8D" w:rsidRDefault="00DF4CEC" w14:paraId="57DD8B42" w14:textId="77777777">
    <w:pPr>
      <w:pStyle w:val="Koptekst"/>
      <w:jc w:val="right"/>
    </w:pPr>
    <w:r w:rsidRPr="003C7205">
      <w:rPr>
        <w:noProof/>
        <w:color w:val="054C38"/>
        <w:lang w:eastAsia="nl-NL"/>
      </w:rPr>
      <w:drawing>
        <wp:anchor distT="0" distB="0" distL="114300" distR="114300" simplePos="0" relativeHeight="251659264" behindDoc="0" locked="0" layoutInCell="1" allowOverlap="1" wp14:anchorId="38612FAC" wp14:editId="036E98E1">
          <wp:simplePos x="0" y="0"/>
          <wp:positionH relativeFrom="margin">
            <wp:align>right</wp:align>
          </wp:positionH>
          <wp:positionV relativeFrom="paragraph">
            <wp:posOffset>-7315</wp:posOffset>
          </wp:positionV>
          <wp:extent cx="1494000" cy="543600"/>
          <wp:effectExtent l="0" t="0" r="0" b="8890"/>
          <wp:wrapNone/>
          <wp:docPr id="18" name="Afbeelding 18" descr="G:\Communicatie\D Corporate communicatie\Huisstijl en logo's\B Logo's Milieu Centraal\A NIEUW LOGO maart 2018\MilieuCentraal_Logo\RGB\MC_Logo_RGB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G:\Communicatie\D Corporate communicatie\Huisstijl en logo's\B Logo's Milieu Centraal\A NIEUW LOGO maart 2018\MilieuCentraal_Logo\RGB\MC_Logo_RGB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94000" cy="543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D37F8D">
      <w:tab/>
    </w:r>
    <w:r w:rsidR="00D904FE">
      <w:br/>
    </w:r>
  </w:p>
  <w:p w:rsidR="00473F67" w:rsidP="00D37F8D" w:rsidRDefault="00473F67" w14:paraId="693444AE" w14:textId="77777777">
    <w:pPr>
      <w:pStyle w:val="Koptekst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094697"/>
    <w:multiLevelType w:val="hybridMultilevel"/>
    <w:tmpl w:val="AC7491A8"/>
    <w:lvl w:ilvl="0" w:tplc="0413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1A9A4F1E"/>
    <w:multiLevelType w:val="hybridMultilevel"/>
    <w:tmpl w:val="E520ACFE"/>
    <w:lvl w:ilvl="0" w:tplc="D278FCE2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2EB9286B"/>
    <w:multiLevelType w:val="hybridMultilevel"/>
    <w:tmpl w:val="B5A61810"/>
    <w:lvl w:ilvl="0" w:tplc="0413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 w15:restartNumberingAfterBreak="0">
    <w:nsid w:val="3C8A43B2"/>
    <w:multiLevelType w:val="hybridMultilevel"/>
    <w:tmpl w:val="72B2ABC2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7F00880"/>
    <w:multiLevelType w:val="hybridMultilevel"/>
    <w:tmpl w:val="B1D26A28"/>
    <w:lvl w:ilvl="0" w:tplc="0413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5" w15:restartNumberingAfterBreak="0">
    <w:nsid w:val="5A426899"/>
    <w:multiLevelType w:val="hybridMultilevel"/>
    <w:tmpl w:val="0390E2BA"/>
    <w:lvl w:ilvl="0" w:tplc="0413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6" w15:restartNumberingAfterBreak="0">
    <w:nsid w:val="61F00593"/>
    <w:multiLevelType w:val="hybridMultilevel"/>
    <w:tmpl w:val="2B8C1114"/>
    <w:lvl w:ilvl="0" w:tplc="04130003">
      <w:start w:val="1"/>
      <w:numFmt w:val="bullet"/>
      <w:lvlText w:val="o"/>
      <w:lvlJc w:val="left"/>
      <w:pPr>
        <w:ind w:left="720" w:hanging="360"/>
      </w:pPr>
      <w:rPr>
        <w:rFonts w:hint="default" w:ascii="Courier New" w:hAnsi="Courier New" w:cs="Courier New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7" w15:restartNumberingAfterBreak="0">
    <w:nsid w:val="6BD87B1D"/>
    <w:multiLevelType w:val="hybridMultilevel"/>
    <w:tmpl w:val="9D320790"/>
    <w:lvl w:ilvl="0" w:tplc="D278FCE2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8" w15:restartNumberingAfterBreak="0">
    <w:nsid w:val="7BA96649"/>
    <w:multiLevelType w:val="hybridMultilevel"/>
    <w:tmpl w:val="A490AF22"/>
    <w:lvl w:ilvl="0" w:tplc="0413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 w16cid:durableId="1361007844">
    <w:abstractNumId w:val="8"/>
  </w:num>
  <w:num w:numId="2" w16cid:durableId="657147759">
    <w:abstractNumId w:val="1"/>
  </w:num>
  <w:num w:numId="3" w16cid:durableId="1587496557">
    <w:abstractNumId w:val="7"/>
  </w:num>
  <w:num w:numId="4" w16cid:durableId="346445347">
    <w:abstractNumId w:val="0"/>
  </w:num>
  <w:num w:numId="5" w16cid:durableId="983240713">
    <w:abstractNumId w:val="3"/>
  </w:num>
  <w:num w:numId="6" w16cid:durableId="585188559">
    <w:abstractNumId w:val="5"/>
  </w:num>
  <w:num w:numId="7" w16cid:durableId="433789878">
    <w:abstractNumId w:val="2"/>
  </w:num>
  <w:num w:numId="8" w16cid:durableId="1881168805">
    <w:abstractNumId w:val="4"/>
  </w:num>
  <w:num w:numId="9" w16cid:durableId="188201183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80"/>
  <w:proofState w:spelling="clean" w:grammar="dirty"/>
  <w:attachedTemplate r:id="rId1"/>
  <w:trackRevisions w:val="false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7690"/>
    <w:rsid w:val="00013DED"/>
    <w:rsid w:val="00031955"/>
    <w:rsid w:val="00040F5F"/>
    <w:rsid w:val="000D334A"/>
    <w:rsid w:val="000E4D6A"/>
    <w:rsid w:val="00122A9F"/>
    <w:rsid w:val="00183173"/>
    <w:rsid w:val="001D59AB"/>
    <w:rsid w:val="002577A4"/>
    <w:rsid w:val="00292B66"/>
    <w:rsid w:val="002D3968"/>
    <w:rsid w:val="0030181D"/>
    <w:rsid w:val="003247A1"/>
    <w:rsid w:val="003C7592"/>
    <w:rsid w:val="003F2F05"/>
    <w:rsid w:val="00411262"/>
    <w:rsid w:val="00441D2A"/>
    <w:rsid w:val="004525FA"/>
    <w:rsid w:val="00473F67"/>
    <w:rsid w:val="0048179C"/>
    <w:rsid w:val="004F70D5"/>
    <w:rsid w:val="0055232C"/>
    <w:rsid w:val="005B76AA"/>
    <w:rsid w:val="006A5BB9"/>
    <w:rsid w:val="006C55CB"/>
    <w:rsid w:val="00751DB1"/>
    <w:rsid w:val="007700F7"/>
    <w:rsid w:val="00783D3F"/>
    <w:rsid w:val="00830693"/>
    <w:rsid w:val="00870C09"/>
    <w:rsid w:val="00917CB2"/>
    <w:rsid w:val="0099022A"/>
    <w:rsid w:val="009D4C2B"/>
    <w:rsid w:val="009F65FB"/>
    <w:rsid w:val="00A30A2E"/>
    <w:rsid w:val="00AC211D"/>
    <w:rsid w:val="00AC4D7F"/>
    <w:rsid w:val="00B01CEC"/>
    <w:rsid w:val="00BC5B4A"/>
    <w:rsid w:val="00BE5354"/>
    <w:rsid w:val="00C07A2C"/>
    <w:rsid w:val="00C40935"/>
    <w:rsid w:val="00C62EB2"/>
    <w:rsid w:val="00C73C4B"/>
    <w:rsid w:val="00CC1D2D"/>
    <w:rsid w:val="00CE70BD"/>
    <w:rsid w:val="00D37F8D"/>
    <w:rsid w:val="00D4408A"/>
    <w:rsid w:val="00D57690"/>
    <w:rsid w:val="00D904FE"/>
    <w:rsid w:val="00DF4CEC"/>
    <w:rsid w:val="00E8391B"/>
    <w:rsid w:val="00EA5AB4"/>
    <w:rsid w:val="00EB5D82"/>
    <w:rsid w:val="00EE3857"/>
    <w:rsid w:val="00F604FB"/>
    <w:rsid w:val="00F60C65"/>
    <w:rsid w:val="00F61276"/>
    <w:rsid w:val="00F84F55"/>
    <w:rsid w:val="0198D817"/>
    <w:rsid w:val="07A10C2B"/>
    <w:rsid w:val="07A8FC25"/>
    <w:rsid w:val="1AE4FBC9"/>
    <w:rsid w:val="3BEE295C"/>
    <w:rsid w:val="541253F6"/>
    <w:rsid w:val="5F83B121"/>
    <w:rsid w:val="66523B0D"/>
    <w:rsid w:val="6C4CB07B"/>
    <w:rsid w:val="7F7C75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CF89CA4"/>
  <w15:chartTrackingRefBased/>
  <w15:docId w15:val="{F228ACAF-0DA0-4D59-A9BA-36A0CA144A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hAnsiTheme="minorHAnsi" w:eastAsia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Standaard" w:default="1">
    <w:name w:val="Normal"/>
    <w:qFormat/>
    <w:rsid w:val="00D57690"/>
    <w:rPr>
      <w:kern w:val="2"/>
      <w14:ligatures w14:val="standardContextual"/>
    </w:rPr>
  </w:style>
  <w:style w:type="paragraph" w:styleId="Kop1">
    <w:name w:val="heading 1"/>
    <w:basedOn w:val="Standaard"/>
    <w:next w:val="Standaard"/>
    <w:link w:val="Kop1Char"/>
    <w:autoRedefine/>
    <w:uiPriority w:val="9"/>
    <w:qFormat/>
    <w:rsid w:val="004F70D5"/>
    <w:pPr>
      <w:keepNext/>
      <w:keepLines/>
      <w:spacing w:before="240" w:after="0" w:line="240" w:lineRule="auto"/>
      <w:contextualSpacing/>
      <w:outlineLvl w:val="0"/>
    </w:pPr>
    <w:rPr>
      <w:rFonts w:eastAsiaTheme="majorEastAsia" w:cstheme="majorBidi"/>
      <w:b/>
      <w:color w:val="054C38"/>
      <w:kern w:val="0"/>
      <w:sz w:val="36"/>
      <w:szCs w:val="32"/>
      <w14:ligatures w14:val="none"/>
    </w:rPr>
  </w:style>
  <w:style w:type="paragraph" w:styleId="Kop2">
    <w:name w:val="heading 2"/>
    <w:basedOn w:val="Standaard"/>
    <w:next w:val="Standaard"/>
    <w:link w:val="Kop2Char"/>
    <w:autoRedefine/>
    <w:uiPriority w:val="9"/>
    <w:unhideWhenUsed/>
    <w:qFormat/>
    <w:rsid w:val="004F70D5"/>
    <w:pPr>
      <w:keepNext/>
      <w:keepLines/>
      <w:spacing w:before="40" w:after="0" w:line="240" w:lineRule="auto"/>
      <w:contextualSpacing/>
      <w:outlineLvl w:val="1"/>
    </w:pPr>
    <w:rPr>
      <w:rFonts w:eastAsiaTheme="majorEastAsia" w:cstheme="majorBidi"/>
      <w:b/>
      <w:color w:val="054C38"/>
      <w:kern w:val="0"/>
      <w:sz w:val="28"/>
      <w:szCs w:val="26"/>
      <w14:ligatures w14:val="none"/>
    </w:rPr>
  </w:style>
  <w:style w:type="paragraph" w:styleId="Kop3">
    <w:name w:val="heading 3"/>
    <w:basedOn w:val="Standaard"/>
    <w:next w:val="Standaard"/>
    <w:link w:val="Kop3Char"/>
    <w:uiPriority w:val="9"/>
    <w:unhideWhenUsed/>
    <w:qFormat/>
    <w:rsid w:val="006A5BB9"/>
    <w:pPr>
      <w:keepNext/>
      <w:keepLines/>
      <w:spacing w:before="40" w:after="0" w:line="240" w:lineRule="auto"/>
      <w:contextualSpacing/>
      <w:outlineLvl w:val="2"/>
    </w:pPr>
    <w:rPr>
      <w:rFonts w:asciiTheme="majorHAnsi" w:hAnsiTheme="majorHAnsi" w:eastAsiaTheme="majorEastAsia" w:cstheme="majorBidi"/>
      <w:color w:val="054C38"/>
      <w:kern w:val="0"/>
      <w:sz w:val="24"/>
      <w:szCs w:val="24"/>
      <w14:ligatures w14:val="none"/>
    </w:rPr>
  </w:style>
  <w:style w:type="character" w:styleId="Standaardalinea-lettertype" w:default="1">
    <w:name w:val="Default Paragraph Font"/>
    <w:uiPriority w:val="1"/>
    <w:semiHidden/>
    <w:unhideWhenUsed/>
  </w:style>
  <w:style w:type="table" w:styleId="Standaardtabe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Geenlijst" w:default="1">
    <w:name w:val="No List"/>
    <w:uiPriority w:val="99"/>
    <w:semiHidden/>
    <w:unhideWhenUsed/>
  </w:style>
  <w:style w:type="character" w:styleId="Kop1Char" w:customStyle="1">
    <w:name w:val="Kop 1 Char"/>
    <w:basedOn w:val="Standaardalinea-lettertype"/>
    <w:link w:val="Kop1"/>
    <w:uiPriority w:val="9"/>
    <w:rsid w:val="004F70D5"/>
    <w:rPr>
      <w:rFonts w:eastAsiaTheme="majorEastAsia" w:cstheme="majorBidi"/>
      <w:b/>
      <w:color w:val="054C38"/>
      <w:sz w:val="36"/>
      <w:szCs w:val="32"/>
    </w:rPr>
  </w:style>
  <w:style w:type="paragraph" w:styleId="Ondertitel">
    <w:name w:val="Subtitle"/>
    <w:basedOn w:val="Standaard"/>
    <w:next w:val="Standaard"/>
    <w:link w:val="OndertitelChar"/>
    <w:autoRedefine/>
    <w:uiPriority w:val="11"/>
    <w:qFormat/>
    <w:rsid w:val="00D904FE"/>
    <w:pPr>
      <w:numPr>
        <w:ilvl w:val="1"/>
      </w:numPr>
      <w:spacing w:after="0" w:line="240" w:lineRule="auto"/>
      <w:contextualSpacing/>
    </w:pPr>
    <w:rPr>
      <w:rFonts w:eastAsiaTheme="minorEastAsia"/>
      <w:color w:val="3FA1ED"/>
      <w:spacing w:val="15"/>
      <w:kern w:val="0"/>
      <w:sz w:val="28"/>
      <w14:ligatures w14:val="none"/>
    </w:rPr>
  </w:style>
  <w:style w:type="character" w:styleId="OndertitelChar" w:customStyle="1">
    <w:name w:val="Ondertitel Char"/>
    <w:basedOn w:val="Standaardalinea-lettertype"/>
    <w:link w:val="Ondertitel"/>
    <w:uiPriority w:val="11"/>
    <w:rsid w:val="00D904FE"/>
    <w:rPr>
      <w:rFonts w:eastAsiaTheme="minorEastAsia"/>
      <w:color w:val="3FA1ED"/>
      <w:spacing w:val="15"/>
      <w:sz w:val="28"/>
    </w:rPr>
  </w:style>
  <w:style w:type="character" w:styleId="Kop2Char" w:customStyle="1">
    <w:name w:val="Kop 2 Char"/>
    <w:basedOn w:val="Standaardalinea-lettertype"/>
    <w:link w:val="Kop2"/>
    <w:uiPriority w:val="9"/>
    <w:rsid w:val="004F70D5"/>
    <w:rPr>
      <w:rFonts w:eastAsiaTheme="majorEastAsia" w:cstheme="majorBidi"/>
      <w:b/>
      <w:color w:val="054C38"/>
      <w:sz w:val="28"/>
      <w:szCs w:val="26"/>
    </w:rPr>
  </w:style>
  <w:style w:type="character" w:styleId="Subtielebenadrukking">
    <w:name w:val="Subtle Emphasis"/>
    <w:aliases w:val="Tussenkop"/>
    <w:basedOn w:val="Standaardalinea-lettertype"/>
    <w:uiPriority w:val="19"/>
    <w:rsid w:val="00411262"/>
    <w:rPr>
      <w:rFonts w:asciiTheme="minorHAnsi" w:hAnsiTheme="minorHAnsi"/>
      <w:b/>
      <w:i/>
      <w:iCs/>
      <w:color w:val="006983"/>
      <w:sz w:val="20"/>
    </w:rPr>
  </w:style>
  <w:style w:type="paragraph" w:styleId="Lijstalinea">
    <w:name w:val="List Paragraph"/>
    <w:basedOn w:val="Standaard"/>
    <w:uiPriority w:val="34"/>
    <w:rsid w:val="00411262"/>
    <w:pPr>
      <w:spacing w:after="0" w:line="240" w:lineRule="auto"/>
      <w:ind w:left="720"/>
      <w:contextualSpacing/>
    </w:pPr>
    <w:rPr>
      <w:kern w:val="0"/>
      <w14:ligatures w14:val="none"/>
    </w:rPr>
  </w:style>
  <w:style w:type="paragraph" w:styleId="Koptekst">
    <w:name w:val="header"/>
    <w:basedOn w:val="Standaard"/>
    <w:link w:val="KoptekstChar"/>
    <w:uiPriority w:val="99"/>
    <w:unhideWhenUsed/>
    <w:rsid w:val="00BE5354"/>
    <w:pPr>
      <w:tabs>
        <w:tab w:val="center" w:pos="4536"/>
        <w:tab w:val="right" w:pos="9072"/>
      </w:tabs>
      <w:spacing w:after="0" w:line="240" w:lineRule="auto"/>
      <w:contextualSpacing/>
    </w:pPr>
    <w:rPr>
      <w:kern w:val="0"/>
      <w14:ligatures w14:val="none"/>
    </w:rPr>
  </w:style>
  <w:style w:type="character" w:styleId="KoptekstChar" w:customStyle="1">
    <w:name w:val="Koptekst Char"/>
    <w:basedOn w:val="Standaardalinea-lettertype"/>
    <w:link w:val="Koptekst"/>
    <w:uiPriority w:val="99"/>
    <w:rsid w:val="00BE5354"/>
  </w:style>
  <w:style w:type="paragraph" w:styleId="Voettekst">
    <w:name w:val="footer"/>
    <w:basedOn w:val="Standaard"/>
    <w:link w:val="VoettekstChar"/>
    <w:uiPriority w:val="99"/>
    <w:unhideWhenUsed/>
    <w:rsid w:val="00BE5354"/>
    <w:pPr>
      <w:tabs>
        <w:tab w:val="center" w:pos="4536"/>
        <w:tab w:val="right" w:pos="9072"/>
      </w:tabs>
      <w:spacing w:after="0" w:line="240" w:lineRule="auto"/>
      <w:contextualSpacing/>
    </w:pPr>
    <w:rPr>
      <w:kern w:val="0"/>
      <w14:ligatures w14:val="none"/>
    </w:rPr>
  </w:style>
  <w:style w:type="character" w:styleId="VoettekstChar" w:customStyle="1">
    <w:name w:val="Voettekst Char"/>
    <w:basedOn w:val="Standaardalinea-lettertype"/>
    <w:link w:val="Voettekst"/>
    <w:uiPriority w:val="99"/>
    <w:rsid w:val="00BE5354"/>
  </w:style>
  <w:style w:type="paragraph" w:styleId="Tussenkop1" w:customStyle="1">
    <w:name w:val="Tussenkop1"/>
    <w:basedOn w:val="Standaard"/>
    <w:next w:val="Standaard"/>
    <w:autoRedefine/>
    <w:qFormat/>
    <w:rsid w:val="00D904FE"/>
    <w:pPr>
      <w:spacing w:after="0" w:line="240" w:lineRule="auto"/>
      <w:contextualSpacing/>
    </w:pPr>
    <w:rPr>
      <w:b/>
      <w:i/>
      <w:color w:val="3FA1ED"/>
      <w:kern w:val="0"/>
      <w14:ligatures w14:val="none"/>
    </w:rPr>
  </w:style>
  <w:style w:type="character" w:styleId="Hyperlink">
    <w:name w:val="Hyperlink"/>
    <w:basedOn w:val="Standaardalinea-lettertype"/>
    <w:uiPriority w:val="99"/>
    <w:unhideWhenUsed/>
    <w:rsid w:val="00F61276"/>
    <w:rPr>
      <w:color w:val="0563C1" w:themeColor="hyperlink"/>
      <w:u w:val="single"/>
    </w:rPr>
  </w:style>
  <w:style w:type="paragraph" w:styleId="Titel1" w:customStyle="1">
    <w:name w:val="Titel1"/>
    <w:basedOn w:val="Kop1"/>
    <w:link w:val="Titel1Char"/>
    <w:rsid w:val="00D904FE"/>
  </w:style>
  <w:style w:type="paragraph" w:styleId="Titel">
    <w:name w:val="Title"/>
    <w:basedOn w:val="Standaard"/>
    <w:next w:val="Standaard"/>
    <w:link w:val="TitelChar"/>
    <w:autoRedefine/>
    <w:uiPriority w:val="10"/>
    <w:qFormat/>
    <w:rsid w:val="00D904FE"/>
    <w:pPr>
      <w:spacing w:after="0" w:line="240" w:lineRule="auto"/>
      <w:contextualSpacing/>
    </w:pPr>
    <w:rPr>
      <w:rFonts w:eastAsiaTheme="majorEastAsia" w:cstheme="majorBidi"/>
      <w:b/>
      <w:color w:val="054C38"/>
      <w:spacing w:val="-10"/>
      <w:kern w:val="28"/>
      <w:sz w:val="36"/>
      <w:szCs w:val="56"/>
      <w14:ligatures w14:val="none"/>
    </w:rPr>
  </w:style>
  <w:style w:type="character" w:styleId="Titel1Char" w:customStyle="1">
    <w:name w:val="Titel1 Char"/>
    <w:basedOn w:val="Kop1Char"/>
    <w:link w:val="Titel1"/>
    <w:rsid w:val="00D904FE"/>
    <w:rPr>
      <w:rFonts w:eastAsiaTheme="majorEastAsia" w:cstheme="majorBidi"/>
      <w:b/>
      <w:color w:val="054C38"/>
      <w:sz w:val="36"/>
      <w:szCs w:val="32"/>
    </w:rPr>
  </w:style>
  <w:style w:type="character" w:styleId="TitelChar" w:customStyle="1">
    <w:name w:val="Titel Char"/>
    <w:basedOn w:val="Standaardalinea-lettertype"/>
    <w:link w:val="Titel"/>
    <w:uiPriority w:val="10"/>
    <w:rsid w:val="00D904FE"/>
    <w:rPr>
      <w:rFonts w:eastAsiaTheme="majorEastAsia" w:cstheme="majorBidi"/>
      <w:b/>
      <w:color w:val="054C38"/>
      <w:spacing w:val="-10"/>
      <w:kern w:val="28"/>
      <w:sz w:val="36"/>
      <w:szCs w:val="56"/>
    </w:rPr>
  </w:style>
  <w:style w:type="character" w:styleId="StreamerChar" w:customStyle="1">
    <w:name w:val="Streamer Char"/>
    <w:basedOn w:val="Standaardalinea-lettertype"/>
    <w:link w:val="Streamer"/>
    <w:locked/>
    <w:rsid w:val="003C7592"/>
    <w:rPr>
      <w:rFonts w:ascii="Calibri" w:hAnsi="Calibri"/>
      <w:i/>
      <w:iCs/>
      <w:color w:val="F58205"/>
      <w:sz w:val="32"/>
    </w:rPr>
  </w:style>
  <w:style w:type="paragraph" w:styleId="Streamer" w:customStyle="1">
    <w:name w:val="Streamer"/>
    <w:basedOn w:val="Standaard"/>
    <w:next w:val="Standaard"/>
    <w:link w:val="StreamerChar"/>
    <w:qFormat/>
    <w:rsid w:val="003C7592"/>
    <w:pPr>
      <w:spacing w:before="240" w:after="240" w:line="240" w:lineRule="auto"/>
      <w:jc w:val="center"/>
    </w:pPr>
    <w:rPr>
      <w:rFonts w:ascii="Calibri" w:hAnsi="Calibri"/>
      <w:i/>
      <w:iCs/>
      <w:color w:val="F58205"/>
      <w:kern w:val="0"/>
      <w:sz w:val="32"/>
      <w14:ligatures w14:val="none"/>
    </w:rPr>
  </w:style>
  <w:style w:type="character" w:styleId="Kop3Char" w:customStyle="1">
    <w:name w:val="Kop 3 Char"/>
    <w:basedOn w:val="Standaardalinea-lettertype"/>
    <w:link w:val="Kop3"/>
    <w:uiPriority w:val="9"/>
    <w:rsid w:val="006A5BB9"/>
    <w:rPr>
      <w:rFonts w:asciiTheme="majorHAnsi" w:hAnsiTheme="majorHAnsi" w:eastAsiaTheme="majorEastAsia" w:cstheme="majorBidi"/>
      <w:color w:val="054C38"/>
      <w:sz w:val="24"/>
      <w:szCs w:val="24"/>
    </w:rPr>
  </w:style>
  <w:style w:type="table" w:styleId="Tabelraster">
    <w:name w:val="Table Grid"/>
    <w:basedOn w:val="Standaardtabel"/>
    <w:uiPriority w:val="39"/>
    <w:rsid w:val="00D57690"/>
    <w:pPr>
      <w:spacing w:after="0" w:line="240" w:lineRule="auto"/>
    </w:pPr>
    <w:rPr>
      <w:kern w:val="2"/>
      <w14:ligatures w14:val="standardContextual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92873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fontTable" Target="fontTable.xml" Id="rId13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openxmlformats.org/officeDocument/2006/relationships/footer" Target="footer1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header" Target="header1.xml" Id="rId11" /><Relationship Type="http://schemas.openxmlformats.org/officeDocument/2006/relationships/numbering" Target="numbering.xml" Id="rId5" /><Relationship Type="http://schemas.openxmlformats.org/officeDocument/2006/relationships/endnotes" Target="endnotes.xml" Id="rId10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Relationship Type="http://schemas.openxmlformats.org/officeDocument/2006/relationships/theme" Target="theme/theme1.xml" Id="rId14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https://stichtingmilieucentraal.sharepoint.com/sites/OfficeSjablonen/Sjablonen/MC%20Notitie_met%20logo.dotx" TargetMode="External"/></Relationships>
</file>

<file path=word/theme/theme1.xml><?xml version="1.0" encoding="utf-8"?>
<a:theme xmlns:a="http://schemas.openxmlformats.org/drawingml/2006/main" xmlns:thm15="http://schemas.microsoft.com/office/thememl/2012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D710CD283889741B857676F13C7D1CE" ma:contentTypeVersion="14" ma:contentTypeDescription="Create a new document." ma:contentTypeScope="" ma:versionID="9c81ff31c94acd4087fcf0ff304397f2">
  <xsd:schema xmlns:xsd="http://www.w3.org/2001/XMLSchema" xmlns:xs="http://www.w3.org/2001/XMLSchema" xmlns:p="http://schemas.microsoft.com/office/2006/metadata/properties" xmlns:ns2="ae5b7c7b-ca0d-4c19-b7a2-2c7406c9b71d" xmlns:ns3="2c05a388-c006-4c54-975e-ac1b0c9cf403" targetNamespace="http://schemas.microsoft.com/office/2006/metadata/properties" ma:root="true" ma:fieldsID="fd1b4b13130f13e275aa9368a8e2a541" ns2:_="" ns3:_="">
    <xsd:import namespace="ae5b7c7b-ca0d-4c19-b7a2-2c7406c9b71d"/>
    <xsd:import namespace="2c05a388-c006-4c54-975e-ac1b0c9cf40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5b7c7b-ca0d-4c19-b7a2-2c7406c9b71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d2a21647-3e30-42fe-b338-22b51816784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dexed="true" ma:internalName="MediaServiceLocatio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BillingMetadata" ma:index="21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c05a388-c006-4c54-975e-ac1b0c9cf403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b072410c-fecd-4774-a607-0b1d7b6d0e90}" ma:internalName="TaxCatchAll" ma:showField="CatchAllData" ma:web="2c05a388-c006-4c54-975e-ac1b0c9cf40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2c05a388-c006-4c54-975e-ac1b0c9cf403" xsi:nil="true"/>
    <lcf76f155ced4ddcb4097134ff3c332f xmlns="ae5b7c7b-ca0d-4c19-b7a2-2c7406c9b71d">
      <Terms xmlns="http://schemas.microsoft.com/office/infopath/2007/PartnerControls"/>
    </lcf76f155ced4ddcb4097134ff3c332f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008969A-ECDA-4552-88EA-7A67821F5D34}"/>
</file>

<file path=customXml/itemProps2.xml><?xml version="1.0" encoding="utf-8"?>
<ds:datastoreItem xmlns:ds="http://schemas.openxmlformats.org/officeDocument/2006/customXml" ds:itemID="{778D75EB-F0D0-4A32-A675-59A7435C9AA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5D35422-957B-4FC1-8769-0C44ECA94634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711BA9B3-F0A3-4090-8D6A-0F7A19620DAF}">
  <ds:schemaRefs>
    <ds:schemaRef ds:uri="http://schemas.openxmlformats.org/officeDocument/2006/bibliography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MC%20Notitie_met%20logo</ap:Template>
  <ap:Application>Microsoft Word for the web</ap:Application>
  <ap:DocSecurity>0</ap:DocSecurity>
  <ap:ScaleCrop>false</ap:ScaleCrop>
  <ap:Company>Xaris ICT b.v.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Nicolien van Loon</dc:creator>
  <keywords/>
  <dc:description/>
  <lastModifiedBy>Albert Schuurman | Milieu Centraal</lastModifiedBy>
  <revision>4</revision>
  <dcterms:created xsi:type="dcterms:W3CDTF">2024-12-11T12:42:00.0000000Z</dcterms:created>
  <dcterms:modified xsi:type="dcterms:W3CDTF">2026-03-31T08:36:14.2386806Z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0x0101002D710CD283889741B857676F13C7D1CE</vt:lpwstr>
  </property>
  <property fmtid="{D5CDD505-2E9C-101B-9397-08002B2CF9AE}" pid="3" name="MediaServiceImageTags">
    <vt:lpwstr/>
  </property>
</Properties>
</file>